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D7" w:rsidRDefault="00420FD7" w:rsidP="000B1859">
      <w:pPr>
        <w:tabs>
          <w:tab w:val="left" w:pos="2694"/>
          <w:tab w:val="left" w:pos="2835"/>
        </w:tabs>
        <w:autoSpaceDE w:val="0"/>
        <w:autoSpaceDN w:val="0"/>
        <w:adjustRightInd w:val="0"/>
        <w:spacing w:line="240" w:lineRule="exact"/>
        <w:jc w:val="center"/>
        <w:rPr>
          <w:rFonts w:ascii="Noto Sans HK" w:eastAsia="Noto Sans HK" w:hAnsi="Noto Sans HK" w:cs="Arial"/>
          <w:b/>
          <w:color w:val="538135"/>
          <w:sz w:val="18"/>
          <w:szCs w:val="18"/>
        </w:rPr>
      </w:pPr>
    </w:p>
    <w:p w:rsidR="000B1859" w:rsidRPr="00E32491" w:rsidRDefault="000B1859" w:rsidP="000B1859">
      <w:pPr>
        <w:tabs>
          <w:tab w:val="left" w:pos="2694"/>
          <w:tab w:val="left" w:pos="2835"/>
        </w:tabs>
        <w:autoSpaceDE w:val="0"/>
        <w:autoSpaceDN w:val="0"/>
        <w:adjustRightInd w:val="0"/>
        <w:spacing w:line="240" w:lineRule="exact"/>
        <w:jc w:val="center"/>
        <w:rPr>
          <w:rFonts w:ascii="Noto Sans HK" w:eastAsia="Noto Sans HK" w:hAnsi="Noto Sans HK" w:cs="Arial"/>
          <w:b/>
          <w:color w:val="538135"/>
          <w:sz w:val="18"/>
          <w:szCs w:val="18"/>
        </w:rPr>
      </w:pPr>
      <w:r w:rsidRPr="00E32491">
        <w:rPr>
          <w:rFonts w:ascii="Noto Sans HK" w:eastAsia="Noto Sans HK" w:hAnsi="Noto Sans HK" w:cs="Arial"/>
          <w:b/>
          <w:color w:val="538135"/>
          <w:sz w:val="18"/>
          <w:szCs w:val="18"/>
        </w:rPr>
        <w:t>SOLICITUD DE SERVICIOS</w:t>
      </w:r>
    </w:p>
    <w:p w:rsidR="000B1859" w:rsidRDefault="000B1859" w:rsidP="007353A1">
      <w:pPr>
        <w:spacing w:line="240" w:lineRule="exact"/>
        <w:ind w:firstLine="4"/>
        <w:rPr>
          <w:rFonts w:ascii="Noto Sans HK" w:eastAsia="Noto Sans HK" w:hAnsi="Noto Sans HK" w:cs="Arial"/>
          <w:sz w:val="18"/>
          <w:szCs w:val="18"/>
        </w:rPr>
      </w:pPr>
    </w:p>
    <w:p w:rsidR="000B1859" w:rsidRPr="00164A3B" w:rsidRDefault="000B1859" w:rsidP="000B1859">
      <w:pPr>
        <w:spacing w:line="240" w:lineRule="exact"/>
        <w:ind w:firstLine="4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Fecha de  solicitud: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362893924"/>
          <w:placeholder>
            <w:docPart w:val="953D5BEBB4C348D6AE890DE1B5FEF173"/>
          </w:placeholder>
          <w15:appearance w15:val="hidden"/>
        </w:sdtPr>
        <w:sdtEndPr/>
        <w:sdtContent>
          <w:bookmarkStart w:id="0" w:name="_GoBack"/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831564707"/>
              <w:placeholder>
                <w:docPart w:val="6A09211F63BB4ED58DF502981075A25D"/>
              </w:placeholder>
            </w:sdtPr>
            <w:sdtEndPr/>
            <w:sdtContent>
              <w:sdt>
                <w:sdtPr>
                  <w:rPr>
                    <w:rFonts w:ascii="Noto Sans HK" w:eastAsia="Noto Sans HK" w:hAnsi="Noto Sans HK" w:cs="Arial"/>
                    <w:sz w:val="18"/>
                    <w:szCs w:val="18"/>
                  </w:rPr>
                  <w:id w:val="-498355468"/>
                  <w:lock w:val="sdtLocked"/>
                  <w:placeholder>
                    <w:docPart w:val="A427E9F464E94D34B4CEC898701D6069"/>
                  </w:placeholder>
                  <w:showingPlcHdr/>
                </w:sdtPr>
                <w:sdtEndPr/>
                <w:sdtContent>
                  <w:r w:rsidR="00110BBD" w:rsidRPr="00016164">
                    <w:rPr>
                      <w:rStyle w:val="Textodelmarcadordeposicin"/>
                      <w:rFonts w:eastAsiaTheme="minorHAnsi"/>
                    </w:rPr>
                    <w:t>Haga clic aquí para escribir texto.</w:t>
                  </w:r>
                </w:sdtContent>
              </w:sdt>
            </w:sdtContent>
          </w:sdt>
          <w:bookmarkEnd w:id="0"/>
        </w:sdtContent>
      </w:sdt>
    </w:p>
    <w:p w:rsidR="000B1859" w:rsidRPr="00164A3B" w:rsidRDefault="000B1859" w:rsidP="000B1859">
      <w:pPr>
        <w:spacing w:line="240" w:lineRule="exact"/>
        <w:ind w:firstLine="4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CADE donde entrega la solicitud: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1042950682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487247350"/>
              <w:placeholder>
                <w:docPart w:val="6A09211F63BB4ED58DF502981075A25D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spacing w:line="240" w:lineRule="exact"/>
        <w:ind w:firstLine="4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Localidad/Provincia: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1752153232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849449477"/>
              <w:placeholder>
                <w:docPart w:val="983E515ED9F646748F68B00E691556B2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i/>
          <w:sz w:val="18"/>
          <w:szCs w:val="18"/>
        </w:rPr>
      </w:pPr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  <w:u w:val="single"/>
        </w:rPr>
      </w:pPr>
      <w:r w:rsidRPr="00164A3B">
        <w:rPr>
          <w:rFonts w:ascii="Noto Sans HK" w:eastAsia="Noto Sans HK" w:hAnsi="Noto Sans HK" w:cs="Arial"/>
          <w:b/>
          <w:sz w:val="18"/>
          <w:szCs w:val="18"/>
          <w:u w:val="single"/>
        </w:rPr>
        <w:t xml:space="preserve">Datos del solicitante de servicios: </w:t>
      </w:r>
      <w:r w:rsidRPr="00164A3B">
        <w:rPr>
          <w:rFonts w:ascii="Noto Sans HK" w:eastAsia="Noto Sans HK" w:hAnsi="Noto Sans HK" w:cs="Arial"/>
          <w:sz w:val="18"/>
          <w:szCs w:val="18"/>
          <w:u w:val="single"/>
        </w:rPr>
        <w:t xml:space="preserve"> </w:t>
      </w:r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N.I.F. usuario: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825963951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983732866"/>
              <w:placeholder>
                <w:docPart w:val="D1E1980678544B54980FE4FCC9103931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>Nombre (emprendedor):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1675921181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193467837"/>
              <w:placeholder>
                <w:docPart w:val="52C5AF7EAFD84B5D8F48E804B272970C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Pr="00164A3B">
        <w:rPr>
          <w:rFonts w:ascii="Noto Sans HK" w:eastAsia="Noto Sans HK" w:hAnsi="Noto Sans HK" w:cs="Arial"/>
          <w:sz w:val="18"/>
          <w:szCs w:val="18"/>
        </w:rPr>
        <w:tab/>
      </w:r>
      <w:r w:rsidRPr="00164A3B">
        <w:rPr>
          <w:rFonts w:ascii="Noto Sans HK" w:eastAsia="Noto Sans HK" w:hAnsi="Noto Sans HK" w:cs="Arial"/>
          <w:b/>
          <w:sz w:val="18"/>
          <w:szCs w:val="18"/>
        </w:rPr>
        <w:t xml:space="preserve"> Apellidos: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888956213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461301525"/>
              <w:placeholder>
                <w:docPart w:val="C01ACFD343DB4A0FAA6C8D5D3FBCFAEE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Nacionalidad: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094790659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045716809"/>
              <w:placeholder>
                <w:docPart w:val="DA3D251AAD8C4FCBBB0213081E2BE2E7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>Sexo: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876359222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839232936"/>
              <w:placeholder>
                <w:docPart w:val="78655292F0CB451A9CC6B315F9A430D2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Pr="00164A3B">
        <w:rPr>
          <w:rFonts w:ascii="Noto Sans HK" w:eastAsia="Noto Sans HK" w:hAnsi="Noto Sans HK" w:cs="Arial"/>
          <w:sz w:val="18"/>
          <w:szCs w:val="18"/>
        </w:rPr>
        <w:tab/>
        <w:t xml:space="preserve"> 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>Fecha nacimiento: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225122983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1892799978"/>
              <w:placeholder>
                <w:docPart w:val="DA2FA98E5F60411088687763DC7AE9B6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Correo electrónico: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189609724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77827644"/>
              <w:placeholder>
                <w:docPart w:val="6D4754FC9EDD4399A38135A8630F9566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>Móvil (TF):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480925274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1777018643"/>
              <w:placeholder>
                <w:docPart w:val="C1E9ABD53005409F8EAF3819684028DF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Pr="00164A3B">
        <w:rPr>
          <w:rFonts w:ascii="Noto Sans HK" w:eastAsia="Noto Sans HK" w:hAnsi="Noto Sans HK" w:cs="Arial"/>
          <w:sz w:val="18"/>
          <w:szCs w:val="18"/>
        </w:rPr>
        <w:tab/>
        <w:t xml:space="preserve"> 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>Teléfono fijo:</w:t>
      </w:r>
      <w:r w:rsidR="007353A1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1607082401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95287720"/>
              <w:placeholder>
                <w:docPart w:val="0DB7874FEE68435DBA87D9D64E96EA3A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Dirección/Código Postal/Localidad/Provincia: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1989360882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1200470104"/>
              <w:placeholder>
                <w:docPart w:val="1CC88BB6450C41CF8481E920721D4AF0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Formación. Experiencia laboral o profesional: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1790621551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1050601280"/>
              <w:placeholder>
                <w:docPart w:val="256BC66F7C824F029F6B26391DDB2742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E32491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b/>
          <w:sz w:val="18"/>
          <w:szCs w:val="18"/>
          <w:u w:val="single"/>
        </w:rPr>
      </w:pPr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b/>
          <w:sz w:val="18"/>
          <w:szCs w:val="18"/>
          <w:u w:val="single"/>
        </w:rPr>
      </w:pPr>
      <w:r w:rsidRPr="00164A3B">
        <w:rPr>
          <w:rFonts w:ascii="Noto Sans HK" w:eastAsia="Noto Sans HK" w:hAnsi="Noto Sans HK" w:cs="Arial"/>
          <w:b/>
          <w:sz w:val="18"/>
          <w:szCs w:val="18"/>
          <w:u w:val="single"/>
        </w:rPr>
        <w:t>Datos en el caso de Empresa o Empresario individual (E.I.)</w:t>
      </w:r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Nombre (Empresa/E.I.)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 </w:t>
      </w:r>
      <w:r w:rsidRPr="00164A3B">
        <w:rPr>
          <w:rFonts w:ascii="Noto Sans HK" w:eastAsia="Noto Sans HK" w:hAnsi="Noto Sans HK" w:cs="Arial"/>
          <w:sz w:val="18"/>
          <w:szCs w:val="18"/>
        </w:rPr>
        <w:tab/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838213844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637522635"/>
              <w:placeholder>
                <w:docPart w:val="CC33358F9A974A07A71DB84FB1D3429B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>D.N.I / C.I.F.</w:t>
      </w:r>
      <w:r w:rsidR="001266B5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859659395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419717919"/>
              <w:placeholder>
                <w:docPart w:val="AA6335CB16164A77928D74CBB83D90E8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7779AD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Forma Jurídica:</w:t>
      </w:r>
      <w:r w:rsidR="001266B5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85215094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822774321"/>
              <w:placeholder>
                <w:docPart w:val="14C2F974A204470E9EDB0EF8C08A32FB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="000B1859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b/>
          <w:sz w:val="18"/>
          <w:szCs w:val="18"/>
        </w:rPr>
        <w:t>Fecha constitución Empresa/E.I.:</w:t>
      </w:r>
      <w:r w:rsidR="001266B5" w:rsidRPr="00164A3B">
        <w:rPr>
          <w:rFonts w:ascii="Noto Sans HK" w:eastAsia="Noto Sans HK" w:hAnsi="Noto Sans HK" w:cs="Arial"/>
          <w:b/>
          <w:sz w:val="18"/>
          <w:szCs w:val="18"/>
        </w:rPr>
        <w:t xml:space="preserve"> 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596214755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1313327769"/>
              <w:placeholder>
                <w:docPart w:val="5CEA12155C61476F8D80B038BBFA9028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Cargo y persona de contacto: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87677315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518743707"/>
              <w:placeholder>
                <w:docPart w:val="4CD07C2D1931430EAD8BA93A82315B18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Actividad principal: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491681897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043561965"/>
              <w:placeholder>
                <w:docPart w:val="5CD0B6014B1F41ADA2A945D390E52E95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Dirección/Localidad/Provincia: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190374255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841466649"/>
              <w:placeholder>
                <w:docPart w:val="7931CA8751C849F49FD1C85DFAD74D6C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Teléfono:</w:t>
      </w:r>
      <w:r w:rsidR="001266B5"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520848100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-2111805599"/>
              <w:placeholder>
                <w:docPart w:val="3DE6C9DF345444A89F7D9E0524B289E0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>Correo electrónico: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922937478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832168663"/>
              <w:placeholder>
                <w:docPart w:val="D268B22BCEBE4DB6A05EE4DA31D83A51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 xml:space="preserve">Representante. Datos de la persona que lo represente (NIF, Nombre y apellidos, Dirección, teléfono, móvil y email) y naturaleza de la representación (tutor, padre/madre, representante profesional): </w:t>
      </w:r>
      <w:sdt>
        <w:sdtPr>
          <w:rPr>
            <w:rFonts w:ascii="Noto Sans HK" w:eastAsia="Noto Sans HK" w:hAnsi="Noto Sans HK" w:cs="Arial"/>
            <w:sz w:val="18"/>
            <w:szCs w:val="18"/>
          </w:rPr>
          <w:id w:val="-1873452757"/>
          <w:placeholder>
            <w:docPart w:val="953D5BEBB4C348D6AE890DE1B5FEF173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253788965"/>
              <w:placeholder>
                <w:docPart w:val="1FAD30BAFFA5447BB65E8E62A77671A3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0B1859" w:rsidRPr="00E32491" w:rsidRDefault="000B1859" w:rsidP="000B1859">
      <w:pPr>
        <w:autoSpaceDE w:val="0"/>
        <w:autoSpaceDN w:val="0"/>
        <w:adjustRightInd w:val="0"/>
        <w:spacing w:line="240" w:lineRule="exact"/>
        <w:rPr>
          <w:rFonts w:ascii="Noto Sans HK" w:eastAsia="Noto Sans HK" w:hAnsi="Noto Sans HK" w:cs="Arial"/>
          <w:sz w:val="18"/>
          <w:szCs w:val="18"/>
        </w:rPr>
      </w:pPr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Expone</w:t>
      </w:r>
      <w:r w:rsidRPr="00164A3B">
        <w:rPr>
          <w:rFonts w:ascii="Noto Sans HK" w:eastAsia="Noto Sans HK" w:hAnsi="Noto Sans HK" w:cs="Arial"/>
          <w:sz w:val="18"/>
          <w:szCs w:val="18"/>
        </w:rPr>
        <w:t>,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con la intención de poder acceder a los servicios que presta Andalucía Emprende, a través de los Centros Andaluces de Emprendimiento de la Red Territorial, </w:t>
      </w:r>
    </w:p>
    <w:p w:rsidR="000B1859" w:rsidRPr="00164A3B" w:rsidRDefault="000B1859" w:rsidP="000B1859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b/>
          <w:sz w:val="18"/>
          <w:szCs w:val="18"/>
        </w:rPr>
      </w:pPr>
    </w:p>
    <w:p w:rsidR="002D2D50" w:rsidRPr="00164A3B" w:rsidRDefault="000B1859" w:rsidP="007779AD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 w:cs="Arial"/>
          <w:b/>
          <w:color w:val="0070C0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Solicita, se tramite esta solicitud para recibir los siguientes servicios gratuitos</w:t>
      </w:r>
      <w:r w:rsidRPr="00164A3B">
        <w:rPr>
          <w:rFonts w:ascii="Noto Sans HK" w:eastAsia="Noto Sans HK" w:hAnsi="Noto Sans HK" w:cs="Arial"/>
          <w:sz w:val="18"/>
          <w:szCs w:val="18"/>
        </w:rPr>
        <w:t>: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 xml:space="preserve"> </w:t>
      </w:r>
      <w:r w:rsidRPr="00164A3B">
        <w:rPr>
          <w:rFonts w:ascii="Noto Sans HK" w:eastAsia="Noto Sans HK" w:hAnsi="Noto Sans HK" w:cs="Arial"/>
          <w:b/>
          <w:color w:val="0070C0"/>
          <w:sz w:val="18"/>
          <w:szCs w:val="18"/>
        </w:rPr>
        <w:t xml:space="preserve">  </w:t>
      </w:r>
    </w:p>
    <w:p w:rsidR="007779AD" w:rsidRDefault="007779AD" w:rsidP="007779AD">
      <w:pPr>
        <w:autoSpaceDE w:val="0"/>
        <w:autoSpaceDN w:val="0"/>
        <w:adjustRightInd w:val="0"/>
        <w:spacing w:line="240" w:lineRule="exact"/>
        <w:jc w:val="both"/>
        <w:rPr>
          <w:rFonts w:ascii="Noto Sans HK" w:eastAsia="Noto Sans HK" w:hAnsi="Noto Sans HK"/>
          <w:sz w:val="18"/>
          <w:szCs w:val="18"/>
        </w:rPr>
      </w:pP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-106117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59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Servicio de constitución (tramitación electrónica / DUE)</w:t>
      </w: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90826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59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Plan de Empresa</w:t>
      </w:r>
      <w:r w:rsidR="00EE249C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/</w:t>
      </w:r>
      <w:r w:rsidR="00EE249C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 xml:space="preserve">Plan de desarrollo </w:t>
      </w: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179571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59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Asesoramiento y apoyo en creación o desarrollo empresarial</w:t>
      </w: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-105014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59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Formación en Gestión Empresarial</w:t>
      </w: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-193905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6B5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EE249C" w:rsidRPr="00164A3B">
        <w:rPr>
          <w:rFonts w:ascii="Noto Sans HK" w:eastAsia="Noto Sans HK" w:hAnsi="Noto Sans HK" w:cs="Arial"/>
          <w:sz w:val="18"/>
          <w:szCs w:val="18"/>
        </w:rPr>
        <w:t xml:space="preserve">Información /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apoyo en la solicitud de incentivos y otra financiación</w:t>
      </w: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54126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6B5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Tutorización sin alojamiento</w:t>
      </w: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108834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6B5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Alojamiento de Proyectos de Empresas no constituidas (pre-incubado interno en despacho)</w:t>
      </w: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-79374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6B5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 xml:space="preserve">Alojamiento Empresarial en Despacho o módulo </w:t>
      </w:r>
    </w:p>
    <w:p w:rsidR="000B1859" w:rsidRPr="00164A3B" w:rsidRDefault="00693DBB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 w:cs="Arial"/>
            <w:sz w:val="18"/>
            <w:szCs w:val="18"/>
          </w:rPr>
          <w:id w:val="-19200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6B5" w:rsidRPr="00164A3B">
            <w:rPr>
              <w:rFonts w:ascii="Segoe UI Symbol" w:eastAsia="Noto Sans HK" w:hAnsi="Segoe UI Symbol" w:cs="Segoe UI Symbol"/>
              <w:sz w:val="18"/>
              <w:szCs w:val="18"/>
            </w:rPr>
            <w:t>☐</w:t>
          </w:r>
        </w:sdtContent>
      </w:sdt>
      <w:r w:rsidR="001266B5"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Alojamiento Empresarial en Nave</w:t>
      </w:r>
    </w:p>
    <w:p w:rsidR="00EE249C" w:rsidRDefault="00EE249C" w:rsidP="007779AD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</w:p>
    <w:p w:rsidR="000B1859" w:rsidRDefault="000B1859" w:rsidP="000B1859">
      <w:pPr>
        <w:spacing w:line="240" w:lineRule="exact"/>
        <w:jc w:val="both"/>
        <w:rPr>
          <w:rFonts w:ascii="Noto Sans HK" w:eastAsia="Noto Sans HK" w:hAnsi="Noto Sans HK"/>
          <w:sz w:val="18"/>
          <w:szCs w:val="18"/>
        </w:rPr>
      </w:pPr>
      <w:r w:rsidRPr="00E32491">
        <w:rPr>
          <w:rFonts w:ascii="Noto Sans HK" w:eastAsia="Noto Sans HK" w:hAnsi="Noto Sans HK"/>
          <w:b/>
          <w:bCs/>
          <w:sz w:val="18"/>
          <w:szCs w:val="18"/>
        </w:rPr>
        <w:t>Información básica sobre Protección de Datos</w:t>
      </w:r>
      <w:r w:rsidRPr="00E32491">
        <w:rPr>
          <w:rFonts w:ascii="Noto Sans HK" w:eastAsia="Noto Sans HK" w:hAnsi="Noto Sans HK"/>
          <w:sz w:val="18"/>
          <w:szCs w:val="18"/>
        </w:rPr>
        <w:t xml:space="preserve">. Confidencialidad y protección de datos: la Fundación es la Responsable del tratamiento de los datos personales suministrados. </w:t>
      </w:r>
      <w:r w:rsidRPr="00E32491">
        <w:rPr>
          <w:rFonts w:ascii="Noto Sans HK" w:eastAsia="Noto Sans HK" w:hAnsi="Noto Sans HK"/>
          <w:b/>
          <w:bCs/>
          <w:sz w:val="18"/>
          <w:szCs w:val="18"/>
        </w:rPr>
        <w:t>Finalidad del tratamiento</w:t>
      </w:r>
      <w:r w:rsidRPr="00E32491">
        <w:rPr>
          <w:rFonts w:ascii="Noto Sans HK" w:eastAsia="Noto Sans HK" w:hAnsi="Noto Sans HK"/>
          <w:sz w:val="18"/>
          <w:szCs w:val="18"/>
        </w:rPr>
        <w:t xml:space="preserve">: responder a su solicitud, gestionar el tipo de relación que mantiene con nosotros e informarle sobre eventos y actividades de la Fundación que puedan ser de su interés. </w:t>
      </w:r>
      <w:r w:rsidRPr="00E32491">
        <w:rPr>
          <w:rFonts w:ascii="Noto Sans HK" w:eastAsia="Noto Sans HK" w:hAnsi="Noto Sans HK"/>
          <w:b/>
          <w:bCs/>
          <w:sz w:val="18"/>
          <w:szCs w:val="18"/>
        </w:rPr>
        <w:t>Legitimación del tratamiento</w:t>
      </w:r>
      <w:r w:rsidRPr="00E32491">
        <w:rPr>
          <w:rFonts w:ascii="Noto Sans HK" w:eastAsia="Noto Sans HK" w:hAnsi="Noto Sans HK"/>
          <w:sz w:val="18"/>
          <w:szCs w:val="18"/>
        </w:rPr>
        <w:t xml:space="preserve">: consentimiento del interesado. </w:t>
      </w:r>
      <w:r w:rsidRPr="00E32491">
        <w:rPr>
          <w:rFonts w:ascii="Noto Sans HK" w:eastAsia="Noto Sans HK" w:hAnsi="Noto Sans HK"/>
          <w:b/>
          <w:bCs/>
          <w:sz w:val="18"/>
          <w:szCs w:val="18"/>
        </w:rPr>
        <w:t>Destinatarios:</w:t>
      </w:r>
      <w:r w:rsidRPr="00E32491">
        <w:rPr>
          <w:rFonts w:ascii="Noto Sans HK" w:eastAsia="Noto Sans HK" w:hAnsi="Noto Sans HK"/>
          <w:sz w:val="18"/>
          <w:szCs w:val="18"/>
        </w:rPr>
        <w:t xml:space="preserve"> no se cederán datos a terceros salvo disposición legal. No se realizarán transferencias internacionales de datos. </w:t>
      </w:r>
      <w:r w:rsidRPr="00E32491">
        <w:rPr>
          <w:rFonts w:ascii="Noto Sans HK" w:eastAsia="Noto Sans HK" w:hAnsi="Noto Sans HK"/>
          <w:b/>
          <w:bCs/>
          <w:sz w:val="18"/>
          <w:szCs w:val="18"/>
        </w:rPr>
        <w:t>Derechos</w:t>
      </w:r>
      <w:r w:rsidRPr="00E32491">
        <w:rPr>
          <w:rFonts w:ascii="Noto Sans HK" w:eastAsia="Noto Sans HK" w:hAnsi="Noto Sans HK"/>
          <w:sz w:val="18"/>
          <w:szCs w:val="18"/>
        </w:rPr>
        <w:t xml:space="preserve">: tiene derecho a acceder, rectificar y suprimir los datos, así como otros derechos, como se explica en la información adicional y detallada sobre Protección de Datos que puede consultar en la página web: </w:t>
      </w:r>
      <w:hyperlink r:id="rId8" w:history="1">
        <w:r w:rsidRPr="00E32491">
          <w:rPr>
            <w:rStyle w:val="Hipervnculo"/>
            <w:rFonts w:ascii="Noto Sans HK" w:eastAsia="Noto Sans HK" w:hAnsi="Noto Sans HK"/>
            <w:sz w:val="18"/>
            <w:szCs w:val="18"/>
          </w:rPr>
          <w:t>www.andaluciaemprende.es/aviso-legal</w:t>
        </w:r>
      </w:hyperlink>
      <w:r w:rsidRPr="00E32491">
        <w:rPr>
          <w:rFonts w:ascii="Noto Sans HK" w:eastAsia="Noto Sans HK" w:hAnsi="Noto Sans HK"/>
          <w:sz w:val="18"/>
          <w:szCs w:val="18"/>
        </w:rPr>
        <w:t>.</w:t>
      </w:r>
    </w:p>
    <w:p w:rsidR="00EE249C" w:rsidRDefault="00EE249C" w:rsidP="000B1859">
      <w:pPr>
        <w:spacing w:line="240" w:lineRule="exact"/>
        <w:jc w:val="both"/>
        <w:rPr>
          <w:rFonts w:ascii="Noto Sans HK" w:eastAsia="Noto Sans HK" w:hAnsi="Noto Sans HK"/>
          <w:sz w:val="18"/>
          <w:szCs w:val="18"/>
        </w:rPr>
      </w:pPr>
    </w:p>
    <w:p w:rsidR="00EE249C" w:rsidRDefault="00EE249C" w:rsidP="000B1859">
      <w:pPr>
        <w:spacing w:line="240" w:lineRule="exact"/>
        <w:jc w:val="both"/>
        <w:rPr>
          <w:rFonts w:ascii="Noto Sans HK" w:eastAsia="Noto Sans HK" w:hAnsi="Noto Sans HK"/>
          <w:sz w:val="18"/>
          <w:szCs w:val="18"/>
        </w:rPr>
      </w:pPr>
    </w:p>
    <w:p w:rsidR="0058386A" w:rsidRDefault="0058386A" w:rsidP="000B1859">
      <w:pPr>
        <w:spacing w:line="240" w:lineRule="exact"/>
        <w:jc w:val="both"/>
        <w:rPr>
          <w:rFonts w:ascii="Noto Sans HK" w:eastAsia="Noto Sans HK" w:hAnsi="Noto Sans HK"/>
          <w:sz w:val="18"/>
          <w:szCs w:val="18"/>
        </w:rPr>
      </w:pPr>
    </w:p>
    <w:p w:rsidR="00693DBB" w:rsidRDefault="00693DBB" w:rsidP="000B1859">
      <w:pPr>
        <w:spacing w:line="240" w:lineRule="exact"/>
        <w:jc w:val="both"/>
        <w:rPr>
          <w:rFonts w:ascii="Noto Sans HK" w:eastAsia="Noto Sans HK" w:hAnsi="Noto Sans HK"/>
          <w:sz w:val="18"/>
          <w:szCs w:val="18"/>
        </w:rPr>
      </w:pPr>
    </w:p>
    <w:p w:rsidR="000B1859" w:rsidRPr="00164A3B" w:rsidRDefault="00693DBB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sdt>
        <w:sdtPr>
          <w:rPr>
            <w:rFonts w:ascii="Noto Sans HK" w:eastAsia="Noto Sans HK" w:hAnsi="Noto Sans HK"/>
            <w:b/>
            <w:bCs/>
            <w:sz w:val="18"/>
            <w:szCs w:val="18"/>
          </w:rPr>
          <w:id w:val="-105013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6ED" w:rsidRPr="00164A3B">
            <w:rPr>
              <w:rFonts w:ascii="Segoe UI Symbol" w:eastAsia="Noto Sans HK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A206ED" w:rsidRPr="00164A3B">
        <w:rPr>
          <w:rFonts w:ascii="Noto Sans HK" w:eastAsia="Noto Sans HK" w:hAnsi="Noto Sans HK"/>
          <w:b/>
          <w:bCs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/>
          <w:b/>
          <w:bCs/>
          <w:sz w:val="18"/>
          <w:szCs w:val="18"/>
        </w:rPr>
        <w:t>He leído y acepto las condiciones detalladas en la Información básica sobre Protección de Datos</w:t>
      </w:r>
      <w:r w:rsidR="000B1859" w:rsidRPr="00164A3B">
        <w:rPr>
          <w:rFonts w:ascii="Noto Sans HK" w:eastAsia="Noto Sans HK" w:hAnsi="Noto Sans HK"/>
          <w:sz w:val="18"/>
          <w:szCs w:val="18"/>
        </w:rPr>
        <w:t xml:space="preserve">.  </w:t>
      </w:r>
      <w:r w:rsidR="00EE249C" w:rsidRPr="00164A3B">
        <w:rPr>
          <w:rFonts w:ascii="Noto Sans HK" w:eastAsia="Noto Sans HK" w:hAnsi="Noto Sans HK"/>
          <w:sz w:val="18"/>
          <w:szCs w:val="18"/>
        </w:rPr>
        <w:t xml:space="preserve"> </w:t>
      </w:r>
      <w:r w:rsidR="000B1859" w:rsidRPr="00164A3B">
        <w:rPr>
          <w:rFonts w:ascii="Noto Sans HK" w:eastAsia="Noto Sans HK" w:hAnsi="Noto Sans HK"/>
          <w:sz w:val="18"/>
          <w:szCs w:val="18"/>
        </w:rPr>
        <w:t>(</w:t>
      </w:r>
      <w:r w:rsidR="000B1859" w:rsidRPr="00164A3B">
        <w:rPr>
          <w:rFonts w:ascii="Noto Sans HK" w:eastAsia="Noto Sans HK" w:hAnsi="Noto Sans HK" w:cs="Arial"/>
          <w:sz w:val="18"/>
          <w:szCs w:val="18"/>
        </w:rPr>
        <w:t>Es necesario seleccionar la casilla para tramitar esta solicitud)</w:t>
      </w:r>
    </w:p>
    <w:p w:rsidR="000B1859" w:rsidRPr="00164A3B" w:rsidRDefault="000B1859" w:rsidP="000B1859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</w:p>
    <w:p w:rsidR="000B1859" w:rsidRPr="00164A3B" w:rsidRDefault="00EE249C" w:rsidP="000B1859">
      <w:pPr>
        <w:spacing w:line="240" w:lineRule="exact"/>
        <w:rPr>
          <w:rFonts w:ascii="Noto Sans HK" w:eastAsia="Noto Sans HK" w:hAnsi="Noto Sans HK" w:cs="Arial"/>
          <w:b/>
          <w:color w:val="00B050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Firma/s interesado/s:</w:t>
      </w:r>
      <w:r w:rsidRPr="00164A3B">
        <w:rPr>
          <w:rFonts w:ascii="Noto Sans HK" w:eastAsia="Noto Sans HK" w:hAnsi="Noto Sans HK" w:cs="Arial"/>
          <w:b/>
          <w:sz w:val="18"/>
          <w:szCs w:val="18"/>
        </w:rPr>
        <w:tab/>
      </w:r>
      <w:r w:rsidRPr="00164A3B">
        <w:rPr>
          <w:rFonts w:ascii="Noto Sans HK" w:eastAsia="Noto Sans HK" w:hAnsi="Noto Sans HK" w:cs="Arial"/>
          <w:b/>
          <w:sz w:val="18"/>
          <w:szCs w:val="18"/>
        </w:rPr>
        <w:tab/>
      </w:r>
      <w:r w:rsidRPr="00164A3B">
        <w:rPr>
          <w:rFonts w:ascii="Noto Sans HK" w:eastAsia="Noto Sans HK" w:hAnsi="Noto Sans HK" w:cs="Arial"/>
          <w:b/>
          <w:sz w:val="18"/>
          <w:szCs w:val="18"/>
        </w:rPr>
        <w:tab/>
      </w:r>
      <w:r w:rsidRPr="00164A3B">
        <w:rPr>
          <w:rFonts w:ascii="Noto Sans HK" w:eastAsia="Noto Sans HK" w:hAnsi="Noto Sans HK" w:cs="Arial"/>
          <w:b/>
          <w:sz w:val="18"/>
          <w:szCs w:val="18"/>
        </w:rPr>
        <w:tab/>
      </w:r>
      <w:r w:rsidRPr="00164A3B">
        <w:rPr>
          <w:rFonts w:ascii="Noto Sans HK" w:eastAsia="Noto Sans HK" w:hAnsi="Noto Sans HK" w:cs="Arial"/>
          <w:b/>
          <w:sz w:val="18"/>
          <w:szCs w:val="18"/>
        </w:rPr>
        <w:tab/>
      </w:r>
      <w:r w:rsidR="000B1859" w:rsidRPr="00164A3B">
        <w:rPr>
          <w:rFonts w:ascii="Noto Sans HK" w:eastAsia="Noto Sans HK" w:hAnsi="Noto Sans HK" w:cs="Arial"/>
          <w:b/>
          <w:sz w:val="18"/>
          <w:szCs w:val="18"/>
        </w:rPr>
        <w:t xml:space="preserve">Firma del personal de Fundación / sello: </w:t>
      </w:r>
      <w:r w:rsidR="000B1859" w:rsidRPr="00164A3B">
        <w:rPr>
          <w:rFonts w:ascii="Noto Sans HK" w:eastAsia="Noto Sans HK" w:hAnsi="Noto Sans HK" w:cs="Arial"/>
          <w:b/>
          <w:color w:val="00B050"/>
          <w:sz w:val="18"/>
          <w:szCs w:val="18"/>
        </w:rPr>
        <w:t xml:space="preserve"> </w:t>
      </w:r>
    </w:p>
    <w:p w:rsidR="000B1859" w:rsidRPr="00164A3B" w:rsidRDefault="000B1859" w:rsidP="000B1859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</w:p>
    <w:p w:rsidR="000B1859" w:rsidRPr="00164A3B" w:rsidRDefault="000B1859" w:rsidP="000B1859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</w:p>
    <w:p w:rsidR="000B1859" w:rsidRPr="00164A3B" w:rsidRDefault="000B1859" w:rsidP="000B1859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</w:p>
    <w:p w:rsidR="007D3C6A" w:rsidRDefault="000B1859" w:rsidP="000B1859">
      <w:pPr>
        <w:spacing w:line="240" w:lineRule="exact"/>
        <w:rPr>
          <w:rFonts w:ascii="Noto Sans HK" w:eastAsia="Noto Sans HK" w:hAnsi="Noto Sans HK" w:cs="Arial"/>
          <w:b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Nombre y cargo: D/Dª.</w:t>
      </w:r>
    </w:p>
    <w:p w:rsidR="000B1859" w:rsidRPr="00164A3B" w:rsidRDefault="00693DBB" w:rsidP="000B1859">
      <w:pPr>
        <w:spacing w:line="240" w:lineRule="exact"/>
        <w:rPr>
          <w:rFonts w:ascii="Noto Sans HK" w:eastAsia="Noto Sans HK" w:hAnsi="Noto Sans HK" w:cs="Arial"/>
          <w:b/>
          <w:sz w:val="18"/>
          <w:szCs w:val="18"/>
        </w:rPr>
      </w:pPr>
      <w:sdt>
        <w:sdtPr>
          <w:rPr>
            <w:rFonts w:ascii="Noto Sans HK" w:eastAsia="Noto Sans HK" w:hAnsi="Noto Sans HK" w:cs="Arial"/>
            <w:b/>
            <w:sz w:val="18"/>
            <w:szCs w:val="18"/>
          </w:rPr>
          <w:id w:val="311683796"/>
          <w:placeholder>
            <w:docPart w:val="74F74A50AF994FCC85FC6F35F231876F"/>
          </w:placeholder>
          <w15:appearance w15:val="hidden"/>
        </w:sdtPr>
        <w:sdtEndPr/>
        <w:sdtContent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1682162426"/>
              <w:placeholder>
                <w:docPart w:val="F8419BCB7DD04EF0B824BD015410F5A2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  <w:r w:rsidR="007D3C6A">
        <w:rPr>
          <w:rFonts w:ascii="Noto Sans HK" w:eastAsia="Noto Sans HK" w:hAnsi="Noto Sans HK" w:cs="Arial"/>
          <w:b/>
          <w:sz w:val="18"/>
          <w:szCs w:val="18"/>
        </w:rPr>
        <w:tab/>
      </w:r>
      <w:r w:rsidR="007D3C6A">
        <w:rPr>
          <w:rFonts w:ascii="Noto Sans HK" w:eastAsia="Noto Sans HK" w:hAnsi="Noto Sans HK" w:cs="Arial"/>
          <w:b/>
          <w:sz w:val="18"/>
          <w:szCs w:val="18"/>
        </w:rPr>
        <w:tab/>
      </w:r>
      <w:r w:rsidR="007D3C6A">
        <w:rPr>
          <w:rFonts w:ascii="Noto Sans HK" w:eastAsia="Noto Sans HK" w:hAnsi="Noto Sans HK" w:cs="Arial"/>
          <w:b/>
          <w:sz w:val="18"/>
          <w:szCs w:val="18"/>
        </w:rPr>
        <w:tab/>
      </w:r>
      <w:sdt>
        <w:sdtPr>
          <w:rPr>
            <w:rFonts w:ascii="Noto Sans HK" w:eastAsia="Noto Sans HK" w:hAnsi="Noto Sans HK" w:cs="Arial"/>
            <w:b/>
            <w:sz w:val="18"/>
            <w:szCs w:val="18"/>
          </w:rPr>
          <w:id w:val="-459496578"/>
          <w:placeholder>
            <w:docPart w:val="C2647BDE64364EC78CF6ECE4C7242C14"/>
          </w:placeholder>
          <w:showingPlcHdr/>
        </w:sdtPr>
        <w:sdtEndPr/>
        <w:sdtContent>
          <w:r w:rsidR="007D3C6A" w:rsidRPr="009D16CA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7D3C6A">
        <w:rPr>
          <w:rFonts w:ascii="Noto Sans HK" w:eastAsia="Noto Sans HK" w:hAnsi="Noto Sans HK" w:cs="Arial"/>
          <w:b/>
          <w:sz w:val="18"/>
          <w:szCs w:val="18"/>
        </w:rPr>
        <w:tab/>
      </w:r>
      <w:r w:rsidR="007D3C6A">
        <w:rPr>
          <w:rFonts w:ascii="Noto Sans HK" w:eastAsia="Noto Sans HK" w:hAnsi="Noto Sans HK" w:cs="Arial"/>
          <w:b/>
          <w:sz w:val="18"/>
          <w:szCs w:val="18"/>
        </w:rPr>
        <w:tab/>
      </w:r>
      <w:r w:rsidR="007D3C6A">
        <w:rPr>
          <w:rFonts w:ascii="Noto Sans HK" w:eastAsia="Noto Sans HK" w:hAnsi="Noto Sans HK" w:cs="Arial"/>
          <w:b/>
          <w:sz w:val="18"/>
          <w:szCs w:val="18"/>
        </w:rPr>
        <w:tab/>
      </w:r>
    </w:p>
    <w:p w:rsidR="000B1859" w:rsidRPr="00164A3B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</w:rPr>
        <w:t>Para presentar dicho formulario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cumplimentado puede dirigirse al Centro de Apoyo al Desarrollo Empresarial más cercano: </w:t>
      </w:r>
      <w:hyperlink r:id="rId9" w:history="1">
        <w:r w:rsidRPr="00164A3B">
          <w:rPr>
            <w:rStyle w:val="Hipervnculo"/>
            <w:rFonts w:ascii="Noto Sans HK" w:eastAsia="Noto Sans HK" w:hAnsi="Noto Sans HK" w:cs="Arial"/>
            <w:sz w:val="18"/>
            <w:szCs w:val="18"/>
          </w:rPr>
          <w:t>https://www.andaluciaemprende.es/CADE/</w:t>
        </w:r>
      </w:hyperlink>
    </w:p>
    <w:p w:rsidR="000B1859" w:rsidRPr="00164A3B" w:rsidRDefault="000B1859" w:rsidP="000B1859">
      <w:pPr>
        <w:spacing w:line="240" w:lineRule="exact"/>
        <w:rPr>
          <w:rFonts w:ascii="Noto Sans HK" w:eastAsia="Noto Sans HK" w:hAnsi="Noto Sans HK" w:cs="Arial"/>
          <w:sz w:val="18"/>
          <w:szCs w:val="18"/>
          <w:u w:val="single"/>
        </w:rPr>
      </w:pPr>
    </w:p>
    <w:p w:rsidR="000B1859" w:rsidRPr="00164A3B" w:rsidRDefault="000B1859" w:rsidP="000B1859">
      <w:pPr>
        <w:spacing w:line="240" w:lineRule="exact"/>
        <w:rPr>
          <w:rFonts w:ascii="Noto Sans HK" w:eastAsia="Noto Sans HK" w:hAnsi="Noto Sans HK" w:cs="Arial"/>
          <w:b/>
          <w:sz w:val="18"/>
          <w:szCs w:val="18"/>
          <w:u w:val="single"/>
        </w:rPr>
      </w:pPr>
      <w:r w:rsidRPr="00164A3B">
        <w:rPr>
          <w:rFonts w:ascii="Noto Sans HK" w:eastAsia="Noto Sans HK" w:hAnsi="Noto Sans HK" w:cs="Arial"/>
          <w:b/>
          <w:sz w:val="18"/>
          <w:szCs w:val="18"/>
          <w:u w:val="single"/>
        </w:rPr>
        <w:t xml:space="preserve">Documentación </w:t>
      </w:r>
      <w:r w:rsidR="007D3C6A">
        <w:rPr>
          <w:rFonts w:ascii="Noto Sans HK" w:eastAsia="Noto Sans HK" w:hAnsi="Noto Sans HK" w:cs="Arial"/>
          <w:b/>
          <w:sz w:val="18"/>
          <w:szCs w:val="18"/>
          <w:u w:val="single"/>
        </w:rPr>
        <w:t xml:space="preserve">necesaria </w:t>
      </w:r>
      <w:r w:rsidRPr="00164A3B">
        <w:rPr>
          <w:rFonts w:ascii="Noto Sans HK" w:eastAsia="Noto Sans HK" w:hAnsi="Noto Sans HK" w:cs="Arial"/>
          <w:b/>
          <w:sz w:val="18"/>
          <w:szCs w:val="18"/>
          <w:u w:val="single"/>
        </w:rPr>
        <w:t xml:space="preserve">para tramitar la solicitud  de alojamiento empresarial  </w:t>
      </w:r>
    </w:p>
    <w:p w:rsidR="000B1859" w:rsidRPr="00164A3B" w:rsidRDefault="000B1859" w:rsidP="00EE249C">
      <w:pPr>
        <w:pStyle w:val="Prrafodelista"/>
        <w:numPr>
          <w:ilvl w:val="0"/>
          <w:numId w:val="1"/>
        </w:num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sz w:val="18"/>
          <w:szCs w:val="18"/>
        </w:rPr>
        <w:t xml:space="preserve">Plan de Empresa </w:t>
      </w:r>
      <w:r w:rsidR="001266B5" w:rsidRPr="00164A3B">
        <w:rPr>
          <w:rFonts w:ascii="Noto Sans HK" w:eastAsia="Noto Sans HK" w:hAnsi="Noto Sans HK" w:cs="Arial"/>
          <w:sz w:val="18"/>
          <w:szCs w:val="18"/>
        </w:rPr>
        <w:t>o R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esumen de idea de negocio para proyectos no constituidos (asesorados por Andalucía </w:t>
      </w:r>
      <w:r w:rsidR="002C30F5">
        <w:rPr>
          <w:rFonts w:ascii="Noto Sans HK" w:eastAsia="Noto Sans HK" w:hAnsi="Noto Sans HK" w:cs="Arial"/>
          <w:sz w:val="18"/>
          <w:szCs w:val="18"/>
        </w:rPr>
        <w:t>Emprende para su realización).</w:t>
      </w:r>
    </w:p>
    <w:p w:rsidR="000B1859" w:rsidRPr="00164A3B" w:rsidRDefault="000B1859" w:rsidP="00EE249C">
      <w:pPr>
        <w:pStyle w:val="Prrafodelista"/>
        <w:numPr>
          <w:ilvl w:val="0"/>
          <w:numId w:val="1"/>
        </w:num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sz w:val="18"/>
          <w:szCs w:val="18"/>
        </w:rPr>
        <w:t>Cualquier otra documentación acreditativa requerida en el CADE, necesaria</w:t>
      </w:r>
      <w:r w:rsidR="002C30F5">
        <w:rPr>
          <w:rFonts w:ascii="Noto Sans HK" w:eastAsia="Noto Sans HK" w:hAnsi="Noto Sans HK" w:cs="Arial"/>
          <w:sz w:val="18"/>
          <w:szCs w:val="18"/>
        </w:rPr>
        <w:t xml:space="preserve"> para gestionar su solicitud.</w:t>
      </w:r>
    </w:p>
    <w:p w:rsidR="000B1859" w:rsidRPr="00164A3B" w:rsidRDefault="000B1859" w:rsidP="000B1859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</w:p>
    <w:p w:rsidR="000B1859" w:rsidRPr="00164A3B" w:rsidRDefault="000B1859" w:rsidP="000B1859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  <w:r w:rsidRPr="00164A3B">
        <w:rPr>
          <w:rFonts w:ascii="Noto Sans HK" w:eastAsia="Noto Sans HK" w:hAnsi="Noto Sans HK" w:cs="Arial"/>
          <w:b/>
          <w:sz w:val="18"/>
          <w:szCs w:val="18"/>
          <w:u w:val="single"/>
        </w:rPr>
        <w:t xml:space="preserve">Observaciones </w:t>
      </w:r>
      <w:r w:rsidRPr="00164A3B">
        <w:rPr>
          <w:rFonts w:ascii="Noto Sans HK" w:eastAsia="Noto Sans HK" w:hAnsi="Noto Sans HK" w:cs="Arial"/>
          <w:sz w:val="18"/>
          <w:szCs w:val="18"/>
          <w:u w:val="single"/>
        </w:rPr>
        <w:t xml:space="preserve">(descripción de la actividad, perfil del usuario, mensajes, consultas o sugerencias).  </w:t>
      </w:r>
      <w:r w:rsidRPr="00164A3B">
        <w:rPr>
          <w:rFonts w:ascii="Noto Sans HK" w:eastAsia="Noto Sans HK" w:hAnsi="Noto Sans HK" w:cs="Arial"/>
          <w:sz w:val="18"/>
          <w:szCs w:val="18"/>
        </w:rPr>
        <w:t xml:space="preserve"> </w:t>
      </w:r>
    </w:p>
    <w:p w:rsidR="000B1859" w:rsidRDefault="000B1859" w:rsidP="000B1859">
      <w:pPr>
        <w:spacing w:line="240" w:lineRule="exact"/>
        <w:rPr>
          <w:rFonts w:ascii="Noto Sans HK" w:eastAsia="Noto Sans HK" w:hAnsi="Noto Sans HK" w:cs="Arial"/>
          <w:sz w:val="18"/>
          <w:szCs w:val="18"/>
        </w:rPr>
      </w:pPr>
    </w:p>
    <w:sdt>
      <w:sdtPr>
        <w:rPr>
          <w:rFonts w:ascii="Noto Sans HK" w:eastAsia="Noto Sans HK" w:hAnsi="Noto Sans HK" w:cs="Arial"/>
          <w:b/>
          <w:color w:val="002060"/>
          <w:sz w:val="18"/>
          <w:szCs w:val="18"/>
        </w:rPr>
        <w:id w:val="-1535875503"/>
        <w:placeholder>
          <w:docPart w:val="A4A834F467EA440685D3BA9FC39F77A4"/>
        </w:placeholder>
        <w15:appearance w15:val="hidden"/>
      </w:sdtPr>
      <w:sdtEndPr/>
      <w:sdtContent>
        <w:p w:rsidR="000B1859" w:rsidRPr="00164A3B" w:rsidRDefault="00693DBB" w:rsidP="000B18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exact"/>
            <w:jc w:val="both"/>
            <w:rPr>
              <w:rFonts w:ascii="Noto Sans HK" w:eastAsia="Noto Sans HK" w:hAnsi="Noto Sans HK" w:cs="Arial"/>
              <w:b/>
              <w:color w:val="002060"/>
              <w:sz w:val="18"/>
              <w:szCs w:val="18"/>
            </w:rPr>
          </w:pPr>
          <w:sdt>
            <w:sdtPr>
              <w:rPr>
                <w:rFonts w:ascii="Noto Sans HK" w:eastAsia="Noto Sans HK" w:hAnsi="Noto Sans HK" w:cs="Arial"/>
                <w:sz w:val="18"/>
                <w:szCs w:val="18"/>
              </w:rPr>
              <w:id w:val="771206693"/>
              <w:placeholder>
                <w:docPart w:val="1C2EEFF1575D4225AEC1BBCCD6ED64D5"/>
              </w:placeholder>
              <w:showingPlcHdr/>
            </w:sdtPr>
            <w:sdtEndPr/>
            <w:sdtContent>
              <w:r w:rsidR="00110BBD" w:rsidRPr="00016164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p>
      </w:sdtContent>
    </w:sdt>
    <w:p w:rsidR="000B1859" w:rsidRPr="00E32491" w:rsidRDefault="000B1859" w:rsidP="000B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Noto Sans HK" w:eastAsia="Noto Sans HK" w:hAnsi="Noto Sans HK" w:cs="Arial"/>
          <w:b/>
          <w:color w:val="002060"/>
          <w:sz w:val="18"/>
          <w:szCs w:val="18"/>
        </w:rPr>
      </w:pPr>
    </w:p>
    <w:p w:rsidR="000B1859" w:rsidRPr="00E32491" w:rsidRDefault="000B1859" w:rsidP="000B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Noto Sans HK" w:eastAsia="Noto Sans HK" w:hAnsi="Noto Sans HK" w:cs="Arial"/>
          <w:b/>
          <w:color w:val="002060"/>
          <w:sz w:val="18"/>
          <w:szCs w:val="18"/>
        </w:rPr>
      </w:pPr>
    </w:p>
    <w:p w:rsidR="000B1859" w:rsidRPr="00E32491" w:rsidRDefault="000B1859" w:rsidP="000B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Noto Sans HK" w:eastAsia="Noto Sans HK" w:hAnsi="Noto Sans HK" w:cs="Arial"/>
          <w:b/>
          <w:color w:val="002060"/>
          <w:sz w:val="18"/>
          <w:szCs w:val="18"/>
        </w:rPr>
      </w:pPr>
    </w:p>
    <w:p w:rsidR="000B1859" w:rsidRPr="00E32491" w:rsidRDefault="000B1859" w:rsidP="000B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Noto Sans HK" w:eastAsia="Noto Sans HK" w:hAnsi="Noto Sans HK" w:cs="Arial"/>
          <w:b/>
          <w:color w:val="002060"/>
          <w:sz w:val="18"/>
          <w:szCs w:val="18"/>
        </w:rPr>
      </w:pPr>
    </w:p>
    <w:p w:rsidR="0058386A" w:rsidRDefault="0058386A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>En relación al servicio de</w:t>
      </w:r>
      <w:r w:rsidR="0058386A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2C30F5">
        <w:rPr>
          <w:rFonts w:ascii="Noto Sans HK" w:eastAsia="Noto Sans HK" w:hAnsi="Noto Sans HK" w:cs="Arial"/>
          <w:sz w:val="18"/>
          <w:szCs w:val="18"/>
        </w:rPr>
        <w:t>solicitud de inc</w:t>
      </w:r>
      <w:r w:rsidRPr="00E32491">
        <w:rPr>
          <w:rFonts w:ascii="Noto Sans HK" w:eastAsia="Noto Sans HK" w:hAnsi="Noto Sans HK" w:cs="Arial"/>
          <w:sz w:val="18"/>
          <w:szCs w:val="18"/>
        </w:rPr>
        <w:t>entivos</w:t>
      </w:r>
      <w:r w:rsidR="0058386A">
        <w:rPr>
          <w:rFonts w:ascii="Noto Sans HK" w:eastAsia="Noto Sans HK" w:hAnsi="Noto Sans HK" w:cs="Arial"/>
          <w:sz w:val="18"/>
          <w:szCs w:val="18"/>
        </w:rPr>
        <w:t xml:space="preserve"> </w:t>
      </w:r>
      <w:r w:rsidRPr="00E32491">
        <w:rPr>
          <w:rFonts w:ascii="Noto Sans HK" w:eastAsia="Noto Sans HK" w:hAnsi="Noto Sans HK" w:cs="Arial"/>
          <w:sz w:val="18"/>
          <w:szCs w:val="18"/>
        </w:rPr>
        <w:t>y otra financiación, desde este CADE se le facilita la información</w:t>
      </w:r>
      <w:r w:rsidR="0058386A">
        <w:rPr>
          <w:rFonts w:ascii="Noto Sans HK" w:eastAsia="Noto Sans HK" w:hAnsi="Noto Sans HK" w:cs="Arial"/>
          <w:sz w:val="18"/>
          <w:szCs w:val="18"/>
        </w:rPr>
        <w:t xml:space="preserve"> </w:t>
      </w:r>
      <w:r w:rsidRPr="00E32491">
        <w:rPr>
          <w:rFonts w:ascii="Noto Sans HK" w:eastAsia="Noto Sans HK" w:hAnsi="Noto Sans HK" w:cs="Arial"/>
          <w:sz w:val="18"/>
          <w:szCs w:val="18"/>
        </w:rPr>
        <w:t>pertinente, así como ayuda en la cumplimentación de la solicitud de la subvención o incentivo mencionado y los documentos necesarios.</w:t>
      </w: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>Igualmente se presta todo el apoyo en todas las fases de la tramitación, incluso la justificación del expediente a demanda de la persona interesada.</w:t>
      </w: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 xml:space="preserve">La persona solicitante es responsable de todas las fases de la tramitación, cumplimentación y los documentos aportados, así como de dar respuesta e incorporar los documentos requeridos por la administración en el marco de este procedimiento. </w:t>
      </w: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>Igualmente es responsable de la veracidad de los datos aportados, así como del cumplimento y mantenimiento de los requisitos establecidos en la norma.</w:t>
      </w: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>La persona solicitante debe designar un domicilio a efectos de notificaciones al objeto de recibir cualquier información y/o requerimiento relacionado con el incentivo solicitado que en ningún caso podrá corresponder a ningún centro de Andalucía Emprende, tampoco podrá indicarse una cuenta de correo electrónico perteneciente a Andalucía Emprende para las notificaciones por este medio.</w:t>
      </w: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>Las notificaciones relativas al estado de tramitación de su expediente, fin de plazo, requerimientos y/o Resolución serán realizadas por la administración u órgano gestor de la subvención o el incentivo solicitado a la persona solicitante o designada por esta, que en ningún caso podrá ser personal de Andalucía Emprende.</w:t>
      </w: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>El CADE en ningún momento se quedará con documentación original referida a estos expedientes.</w:t>
      </w: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>La persona solicitante exonera a Andalucía Emprende de cualquier tipo de responsabilidad derivada de la no concesión de la medida solicitada por el órgano competente para ello.</w:t>
      </w: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18"/>
          <w:szCs w:val="18"/>
        </w:rPr>
      </w:pPr>
    </w:p>
    <w:p w:rsidR="000B1859" w:rsidRPr="00E32491" w:rsidRDefault="000B1859" w:rsidP="000B1859">
      <w:pPr>
        <w:spacing w:line="240" w:lineRule="exact"/>
        <w:jc w:val="both"/>
        <w:rPr>
          <w:rFonts w:ascii="Noto Sans HK" w:eastAsia="Noto Sans HK" w:hAnsi="Noto Sans HK" w:cs="Arial"/>
          <w:sz w:val="20"/>
          <w:szCs w:val="20"/>
        </w:rPr>
      </w:pPr>
      <w:r w:rsidRPr="00E32491">
        <w:rPr>
          <w:rFonts w:ascii="Noto Sans HK" w:eastAsia="Noto Sans HK" w:hAnsi="Noto Sans HK" w:cs="Arial"/>
          <w:sz w:val="18"/>
          <w:szCs w:val="18"/>
        </w:rPr>
        <w:t xml:space="preserve">Servicios, proyectos y programas en  </w:t>
      </w:r>
      <w:hyperlink r:id="rId10" w:history="1">
        <w:r w:rsidRPr="00E32491">
          <w:rPr>
            <w:rStyle w:val="Hipervnculo"/>
            <w:rFonts w:ascii="Noto Sans HK" w:eastAsia="Noto Sans HK" w:hAnsi="Noto Sans HK"/>
            <w:sz w:val="18"/>
            <w:szCs w:val="18"/>
          </w:rPr>
          <w:t>https://www.andaluciaemprende.es/</w:t>
        </w:r>
      </w:hyperlink>
    </w:p>
    <w:sectPr w:rsidR="000B1859" w:rsidRPr="00E3249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BB" w:rsidRDefault="00693DBB" w:rsidP="000B1859">
      <w:r>
        <w:separator/>
      </w:r>
    </w:p>
  </w:endnote>
  <w:endnote w:type="continuationSeparator" w:id="0">
    <w:p w:rsidR="00693DBB" w:rsidRDefault="00693DBB" w:rsidP="000B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9AD" w:rsidRPr="00164A3B" w:rsidRDefault="007779AD" w:rsidP="007779AD">
    <w:pPr>
      <w:rPr>
        <w:rFonts w:ascii="Noto Sans HK" w:eastAsia="Noto Sans HK" w:hAnsi="Noto Sans HK"/>
        <w:sz w:val="18"/>
        <w:szCs w:val="18"/>
      </w:rPr>
    </w:pPr>
    <w:r w:rsidRPr="00164A3B">
      <w:rPr>
        <w:rFonts w:ascii="Noto Sans HK" w:eastAsia="Noto Sans HK" w:hAnsi="Noto Sans HK" w:cs="Arial"/>
        <w:sz w:val="18"/>
        <w:szCs w:val="18"/>
      </w:rPr>
      <w:t xml:space="preserve">F-0703_ Enero 2023 </w:t>
    </w:r>
    <w:r w:rsidR="00164A3B">
      <w:rPr>
        <w:rFonts w:ascii="Noto Sans HK" w:eastAsia="Noto Sans HK" w:hAnsi="Noto Sans HK" w:cs="Arial"/>
        <w:sz w:val="18"/>
        <w:szCs w:val="18"/>
      </w:rPr>
      <w:t xml:space="preserve">Solicitud de servicios </w:t>
    </w:r>
    <w:r w:rsidR="00164A3B">
      <w:rPr>
        <w:rFonts w:ascii="Noto Sans HK" w:eastAsia="Noto Sans HK" w:hAnsi="Noto Sans HK" w:cs="Arial"/>
        <w:sz w:val="18"/>
        <w:szCs w:val="18"/>
      </w:rPr>
      <w:tab/>
    </w:r>
    <w:r w:rsidR="00164A3B">
      <w:rPr>
        <w:rFonts w:ascii="Noto Sans HK" w:eastAsia="Noto Sans HK" w:hAnsi="Noto Sans HK" w:cs="Arial"/>
        <w:sz w:val="18"/>
        <w:szCs w:val="18"/>
      </w:rPr>
      <w:tab/>
    </w:r>
    <w:r w:rsidR="00164A3B">
      <w:rPr>
        <w:rFonts w:ascii="Noto Sans HK" w:eastAsia="Noto Sans HK" w:hAnsi="Noto Sans HK" w:cs="Arial"/>
        <w:sz w:val="18"/>
        <w:szCs w:val="18"/>
      </w:rPr>
      <w:tab/>
    </w:r>
    <w:r w:rsidR="00164A3B">
      <w:rPr>
        <w:rFonts w:ascii="Noto Sans HK" w:eastAsia="Noto Sans HK" w:hAnsi="Noto Sans HK" w:cs="Arial"/>
        <w:sz w:val="18"/>
        <w:szCs w:val="18"/>
      </w:rPr>
      <w:tab/>
    </w:r>
    <w:r w:rsidR="00164A3B">
      <w:rPr>
        <w:rFonts w:ascii="Noto Sans HK" w:eastAsia="Noto Sans HK" w:hAnsi="Noto Sans HK" w:cs="Arial"/>
        <w:sz w:val="18"/>
        <w:szCs w:val="18"/>
      </w:rPr>
      <w:tab/>
    </w:r>
    <w:r w:rsidR="00164A3B">
      <w:rPr>
        <w:rFonts w:ascii="Noto Sans HK" w:eastAsia="Noto Sans HK" w:hAnsi="Noto Sans HK" w:cs="Arial"/>
        <w:sz w:val="18"/>
        <w:szCs w:val="18"/>
      </w:rPr>
      <w:tab/>
    </w:r>
    <w:r w:rsidRPr="00164A3B">
      <w:rPr>
        <w:rFonts w:ascii="Noto Sans HK" w:eastAsia="Noto Sans HK" w:hAnsi="Noto Sans HK" w:cs="Arial"/>
        <w:sz w:val="18"/>
        <w:szCs w:val="18"/>
      </w:rPr>
      <w:t xml:space="preserve">Página </w:t>
    </w:r>
    <w:r w:rsidRPr="00164A3B">
      <w:rPr>
        <w:rFonts w:ascii="Noto Sans HK" w:eastAsia="Noto Sans HK" w:hAnsi="Noto Sans HK" w:cs="Arial"/>
        <w:sz w:val="18"/>
        <w:szCs w:val="18"/>
      </w:rPr>
      <w:fldChar w:fldCharType="begin"/>
    </w:r>
    <w:r w:rsidRPr="00164A3B">
      <w:rPr>
        <w:rFonts w:ascii="Noto Sans HK" w:eastAsia="Noto Sans HK" w:hAnsi="Noto Sans HK" w:cs="Arial"/>
        <w:sz w:val="18"/>
        <w:szCs w:val="18"/>
      </w:rPr>
      <w:instrText xml:space="preserve"> PAGE </w:instrText>
    </w:r>
    <w:r w:rsidRPr="00164A3B">
      <w:rPr>
        <w:rFonts w:ascii="Noto Sans HK" w:eastAsia="Noto Sans HK" w:hAnsi="Noto Sans HK" w:cs="Arial"/>
        <w:sz w:val="18"/>
        <w:szCs w:val="18"/>
      </w:rPr>
      <w:fldChar w:fldCharType="separate"/>
    </w:r>
    <w:r w:rsidR="00693DBB">
      <w:rPr>
        <w:rFonts w:ascii="Noto Sans HK" w:eastAsia="Noto Sans HK" w:hAnsi="Noto Sans HK" w:cs="Arial"/>
        <w:noProof/>
        <w:sz w:val="18"/>
        <w:szCs w:val="18"/>
      </w:rPr>
      <w:t>1</w:t>
    </w:r>
    <w:r w:rsidRPr="00164A3B">
      <w:rPr>
        <w:rFonts w:ascii="Noto Sans HK" w:eastAsia="Noto Sans HK" w:hAnsi="Noto Sans HK" w:cs="Arial"/>
        <w:sz w:val="18"/>
        <w:szCs w:val="18"/>
      </w:rPr>
      <w:fldChar w:fldCharType="end"/>
    </w:r>
    <w:r w:rsidRPr="00164A3B">
      <w:rPr>
        <w:rFonts w:ascii="Noto Sans HK" w:eastAsia="Noto Sans HK" w:hAnsi="Noto Sans HK" w:cs="Arial"/>
        <w:sz w:val="18"/>
        <w:szCs w:val="18"/>
      </w:rPr>
      <w:t xml:space="preserve"> de </w:t>
    </w:r>
    <w:r w:rsidRPr="00164A3B">
      <w:rPr>
        <w:rFonts w:ascii="Noto Sans HK" w:eastAsia="Noto Sans HK" w:hAnsi="Noto Sans HK" w:cs="Arial"/>
        <w:sz w:val="18"/>
        <w:szCs w:val="18"/>
      </w:rPr>
      <w:fldChar w:fldCharType="begin"/>
    </w:r>
    <w:r w:rsidRPr="00164A3B">
      <w:rPr>
        <w:rFonts w:ascii="Noto Sans HK" w:eastAsia="Noto Sans HK" w:hAnsi="Noto Sans HK" w:cs="Arial"/>
        <w:sz w:val="18"/>
        <w:szCs w:val="18"/>
      </w:rPr>
      <w:instrText xml:space="preserve"> NUMPAGES  </w:instrText>
    </w:r>
    <w:r w:rsidRPr="00164A3B">
      <w:rPr>
        <w:rFonts w:ascii="Noto Sans HK" w:eastAsia="Noto Sans HK" w:hAnsi="Noto Sans HK" w:cs="Arial"/>
        <w:sz w:val="18"/>
        <w:szCs w:val="18"/>
      </w:rPr>
      <w:fldChar w:fldCharType="separate"/>
    </w:r>
    <w:r w:rsidR="00693DBB">
      <w:rPr>
        <w:rFonts w:ascii="Noto Sans HK" w:eastAsia="Noto Sans HK" w:hAnsi="Noto Sans HK" w:cs="Arial"/>
        <w:noProof/>
        <w:sz w:val="18"/>
        <w:szCs w:val="18"/>
      </w:rPr>
      <w:t>2</w:t>
    </w:r>
    <w:r w:rsidRPr="00164A3B">
      <w:rPr>
        <w:rFonts w:ascii="Noto Sans HK" w:eastAsia="Noto Sans HK" w:hAnsi="Noto Sans HK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BB" w:rsidRDefault="00693DBB" w:rsidP="000B1859">
      <w:r>
        <w:separator/>
      </w:r>
    </w:p>
  </w:footnote>
  <w:footnote w:type="continuationSeparator" w:id="0">
    <w:p w:rsidR="00693DBB" w:rsidRDefault="00693DBB" w:rsidP="000B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59" w:rsidRDefault="000B1859" w:rsidP="007353A1">
    <w:pPr>
      <w:pStyle w:val="Cabecera-Consejera"/>
    </w:pPr>
    <w:r w:rsidRPr="007779AD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1C166C82" wp14:editId="234D88F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90600" cy="563245"/>
          <wp:effectExtent l="0" t="0" r="0" b="8255"/>
          <wp:wrapNone/>
          <wp:docPr id="16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79AD">
      <w:t>Consejería de Universidad, Investigación e Innovación</w:t>
    </w:r>
    <w:r w:rsidR="007353A1">
      <w:t xml:space="preserve"> A</w:t>
    </w:r>
    <w:r w:rsidRPr="007779AD">
      <w:t>ndalucía Emprende, Fundación Pública Andaluza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8717A"/>
    <w:multiLevelType w:val="hybridMultilevel"/>
    <w:tmpl w:val="D22678D6"/>
    <w:lvl w:ilvl="0" w:tplc="0C0A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rTHtoK0lnMaReuqcEF/qpjjrowJoGUc3McTQAh+CixCWxN+JDVxU+4gyIQWhrjnXxTC/hWQVBitG2uPc7DrPg==" w:salt="FCHLj32fGhmAOixvwb4e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B"/>
    <w:rsid w:val="000B1859"/>
    <w:rsid w:val="000D73B7"/>
    <w:rsid w:val="00110BBD"/>
    <w:rsid w:val="001266B5"/>
    <w:rsid w:val="00164A3B"/>
    <w:rsid w:val="001B4842"/>
    <w:rsid w:val="00263C6B"/>
    <w:rsid w:val="002C30F5"/>
    <w:rsid w:val="002D2D50"/>
    <w:rsid w:val="00312BA4"/>
    <w:rsid w:val="00420FD7"/>
    <w:rsid w:val="005112B7"/>
    <w:rsid w:val="00553923"/>
    <w:rsid w:val="0058386A"/>
    <w:rsid w:val="00642717"/>
    <w:rsid w:val="00693DBB"/>
    <w:rsid w:val="007353A1"/>
    <w:rsid w:val="00740163"/>
    <w:rsid w:val="007779AD"/>
    <w:rsid w:val="007D3C6A"/>
    <w:rsid w:val="00887125"/>
    <w:rsid w:val="009A57F6"/>
    <w:rsid w:val="00A206ED"/>
    <w:rsid w:val="00A43F57"/>
    <w:rsid w:val="00A87116"/>
    <w:rsid w:val="00B26EA0"/>
    <w:rsid w:val="00CD6F07"/>
    <w:rsid w:val="00DF71D1"/>
    <w:rsid w:val="00EE249C"/>
    <w:rsid w:val="00F6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D291D-CC9B-4702-8AD6-A9FEA78A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859"/>
  </w:style>
  <w:style w:type="paragraph" w:styleId="Piedepgina">
    <w:name w:val="footer"/>
    <w:basedOn w:val="Normal"/>
    <w:link w:val="PiedepginaCar"/>
    <w:uiPriority w:val="99"/>
    <w:unhideWhenUsed/>
    <w:rsid w:val="000B1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859"/>
  </w:style>
  <w:style w:type="paragraph" w:customStyle="1" w:styleId="Cabecera-Consejera">
    <w:name w:val="Cabecera - Consejería"/>
    <w:next w:val="Normal"/>
    <w:autoRedefine/>
    <w:qFormat/>
    <w:rsid w:val="007353A1"/>
    <w:pPr>
      <w:spacing w:after="0" w:line="240" w:lineRule="exact"/>
      <w:ind w:left="4536" w:right="-709"/>
    </w:pPr>
    <w:rPr>
      <w:rFonts w:ascii="Noto Sans HK" w:eastAsia="Noto Sans HK" w:hAnsi="Noto Sans HK" w:cs="Times New Roman"/>
      <w:sz w:val="18"/>
      <w:szCs w:val="17"/>
    </w:rPr>
  </w:style>
  <w:style w:type="character" w:styleId="Textodelmarcadordeposicin">
    <w:name w:val="Placeholder Text"/>
    <w:basedOn w:val="Fuentedeprrafopredeter"/>
    <w:uiPriority w:val="99"/>
    <w:semiHidden/>
    <w:rsid w:val="000B1859"/>
    <w:rPr>
      <w:color w:val="808080"/>
    </w:rPr>
  </w:style>
  <w:style w:type="character" w:styleId="Hipervnculo">
    <w:name w:val="Hyperlink"/>
    <w:rsid w:val="000B18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aluciaemprende.es/aviso-leg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daluciaemprende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daluciaemprende.es/CADE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d\AREA%20RED\Aplica%20Adscrip%20Auditoria%20Procedim\A%20Docum%20Procedimiento_Portal%20Interno%20AE\FORMATOS%20Formatos%20en%20en%20el%20Portal%20Int_en%20vigor\F-0703_Enero%202023_Solicitud%20Servici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3D5BEBB4C348D6AE890DE1B5FE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8ACB-0B9B-4C8B-949D-9FEC1F49066E}"/>
      </w:docPartPr>
      <w:docPartBody>
        <w:p w:rsidR="00000000" w:rsidRDefault="007E1E7B">
          <w:pPr>
            <w:pStyle w:val="953D5BEBB4C348D6AE890DE1B5FEF173"/>
          </w:pP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instrText xml:space="preserve"> FORMTEXT </w:instrText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separate"/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end"/>
          </w:r>
        </w:p>
      </w:docPartBody>
    </w:docPart>
    <w:docPart>
      <w:docPartPr>
        <w:name w:val="6A09211F63BB4ED58DF502981075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757CF-DDF3-4237-8C7B-320B5F78893C}"/>
      </w:docPartPr>
      <w:docPartBody>
        <w:p w:rsidR="00000000" w:rsidRDefault="007E1E7B">
          <w:pPr>
            <w:pStyle w:val="6A09211F63BB4ED58DF502981075A25D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27E9F464E94D34B4CEC898701D6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9F54-7FAD-422E-B1ED-193F762B7656}"/>
      </w:docPartPr>
      <w:docPartBody>
        <w:p w:rsidR="00000000" w:rsidRDefault="007E1E7B">
          <w:pPr>
            <w:pStyle w:val="A427E9F464E94D34B4CEC898701D6069"/>
          </w:pPr>
          <w:r w:rsidRPr="00016164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83E515ED9F646748F68B00E6915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93F0-A279-42B1-96DE-9ADD8DCF2F95}"/>
      </w:docPartPr>
      <w:docPartBody>
        <w:p w:rsidR="00000000" w:rsidRDefault="007E1E7B">
          <w:pPr>
            <w:pStyle w:val="983E515ED9F646748F68B00E691556B2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E1980678544B54980FE4FCC9103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DDD2-1452-4142-98DD-E1242758C0B3}"/>
      </w:docPartPr>
      <w:docPartBody>
        <w:p w:rsidR="00000000" w:rsidRDefault="007E1E7B">
          <w:pPr>
            <w:pStyle w:val="D1E1980678544B54980FE4FCC9103931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C5AF7EAFD84B5D8F48E804B272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E340-08B4-464E-A8F7-E474D79DC6CB}"/>
      </w:docPartPr>
      <w:docPartBody>
        <w:p w:rsidR="00000000" w:rsidRDefault="007E1E7B">
          <w:pPr>
            <w:pStyle w:val="52C5AF7EAFD84B5D8F48E804B272970C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1ACFD343DB4A0FAA6C8D5D3FBC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7190-40D9-4258-9453-E29454684209}"/>
      </w:docPartPr>
      <w:docPartBody>
        <w:p w:rsidR="00000000" w:rsidRDefault="007E1E7B">
          <w:pPr>
            <w:pStyle w:val="C01ACFD343DB4A0FAA6C8D5D3FBCFAEE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3D251AAD8C4FCBBB0213081E2B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745E-1774-46CC-B108-46AF22650737}"/>
      </w:docPartPr>
      <w:docPartBody>
        <w:p w:rsidR="00000000" w:rsidRDefault="007E1E7B">
          <w:pPr>
            <w:pStyle w:val="DA3D251AAD8C4FCBBB0213081E2BE2E7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655292F0CB451A9CC6B315F9A4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FEDB-E530-448C-B557-8B4E754CD4AB}"/>
      </w:docPartPr>
      <w:docPartBody>
        <w:p w:rsidR="00000000" w:rsidRDefault="007E1E7B">
          <w:pPr>
            <w:pStyle w:val="78655292F0CB451A9CC6B315F9A430D2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2FA98E5F60411088687763DC7A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C278-12F9-4FB2-A083-A0D93D949992}"/>
      </w:docPartPr>
      <w:docPartBody>
        <w:p w:rsidR="00000000" w:rsidRDefault="007E1E7B">
          <w:pPr>
            <w:pStyle w:val="DA2FA98E5F60411088687763DC7AE9B6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4754FC9EDD4399A38135A8630F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D6B6-97A3-4276-ADA6-EE472815F21E}"/>
      </w:docPartPr>
      <w:docPartBody>
        <w:p w:rsidR="00000000" w:rsidRDefault="007E1E7B">
          <w:pPr>
            <w:pStyle w:val="6D4754FC9EDD4399A38135A8630F9566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E9ABD53005409F8EAF38196840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C64B-5320-40C0-BCB5-DAA3617C553F}"/>
      </w:docPartPr>
      <w:docPartBody>
        <w:p w:rsidR="00000000" w:rsidRDefault="007E1E7B">
          <w:pPr>
            <w:pStyle w:val="C1E9ABD53005409F8EAF3819684028DF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B7874FEE68435DBA87D9D64E96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7FA0-68B7-4549-BFB3-0C3F803C61D3}"/>
      </w:docPartPr>
      <w:docPartBody>
        <w:p w:rsidR="00000000" w:rsidRDefault="007E1E7B">
          <w:pPr>
            <w:pStyle w:val="0DB7874FEE68435DBA87D9D64E96EA3A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C88BB6450C41CF8481E920721D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4F9F-1A18-4B19-823E-357EF852EE8B}"/>
      </w:docPartPr>
      <w:docPartBody>
        <w:p w:rsidR="00000000" w:rsidRDefault="007E1E7B">
          <w:pPr>
            <w:pStyle w:val="1CC88BB6450C41CF8481E920721D4AF0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6BC66F7C824F029F6B26391DDB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9183-C718-4AA4-A357-D0C9628B73B3}"/>
      </w:docPartPr>
      <w:docPartBody>
        <w:p w:rsidR="00000000" w:rsidRDefault="007E1E7B">
          <w:pPr>
            <w:pStyle w:val="256BC66F7C824F029F6B26391DDB2742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33358F9A974A07A71DB84FB1D3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5D2F-77B2-48C6-A4CB-ADA312128CF4}"/>
      </w:docPartPr>
      <w:docPartBody>
        <w:p w:rsidR="00000000" w:rsidRDefault="007E1E7B">
          <w:pPr>
            <w:pStyle w:val="CC33358F9A974A07A71DB84FB1D3429B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6335CB16164A77928D74CBB83D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2544-1987-4384-94E7-647F74FA6CE5}"/>
      </w:docPartPr>
      <w:docPartBody>
        <w:p w:rsidR="00000000" w:rsidRDefault="007E1E7B">
          <w:pPr>
            <w:pStyle w:val="AA6335CB16164A77928D74CBB83D90E8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C2F974A204470E9EDB0EF8C08A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A601-75F6-4A15-8DC2-1DB367D6712C}"/>
      </w:docPartPr>
      <w:docPartBody>
        <w:p w:rsidR="00000000" w:rsidRDefault="007E1E7B">
          <w:pPr>
            <w:pStyle w:val="14C2F974A204470E9EDB0EF8C08A32FB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EA12155C61476F8D80B038BBFA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8527-6DA9-447B-B5F2-7CBC69098257}"/>
      </w:docPartPr>
      <w:docPartBody>
        <w:p w:rsidR="00000000" w:rsidRDefault="007E1E7B">
          <w:pPr>
            <w:pStyle w:val="5CEA12155C61476F8D80B038BBFA9028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D07C2D1931430EAD8BA93A8231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E5B8-338B-4BE5-B208-EA0EB8C09469}"/>
      </w:docPartPr>
      <w:docPartBody>
        <w:p w:rsidR="00000000" w:rsidRDefault="007E1E7B">
          <w:pPr>
            <w:pStyle w:val="4CD07C2D1931430EAD8BA93A82315B18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D0B6014B1F41ADA2A945D390E5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67B9-0DB4-4FF6-B54A-0161BDFED3B8}"/>
      </w:docPartPr>
      <w:docPartBody>
        <w:p w:rsidR="00000000" w:rsidRDefault="007E1E7B">
          <w:pPr>
            <w:pStyle w:val="5CD0B6014B1F41ADA2A945D390E52E95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31CA8751C849F49FD1C85DFAD7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3DD1-F5FD-4A17-87B4-951736A33A42}"/>
      </w:docPartPr>
      <w:docPartBody>
        <w:p w:rsidR="00000000" w:rsidRDefault="007E1E7B">
          <w:pPr>
            <w:pStyle w:val="7931CA8751C849F49FD1C85DFAD74D6C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E6C9DF345444A89F7D9E0524B2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3EAA0-6D24-40E9-B18A-EA6C1548AA65}"/>
      </w:docPartPr>
      <w:docPartBody>
        <w:p w:rsidR="00000000" w:rsidRDefault="007E1E7B">
          <w:pPr>
            <w:pStyle w:val="3DE6C9DF345444A89F7D9E0524B289E0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68B22BCEBE4DB6A05EE4DA31D83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26CD-8760-4652-BE1C-2ED405D72DE7}"/>
      </w:docPartPr>
      <w:docPartBody>
        <w:p w:rsidR="00000000" w:rsidRDefault="007E1E7B">
          <w:pPr>
            <w:pStyle w:val="D268B22BCEBE4DB6A05EE4DA31D83A51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AD30BAFFA5447BB65E8E62A776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97A3-344A-44B1-914C-C47B003636D2}"/>
      </w:docPartPr>
      <w:docPartBody>
        <w:p w:rsidR="00000000" w:rsidRDefault="007E1E7B">
          <w:pPr>
            <w:pStyle w:val="1FAD30BAFFA5447BB65E8E62A77671A3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F74A50AF994FCC85FC6F35F2318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2F3C-1A4C-47EB-856E-DE1FF852D0AD}"/>
      </w:docPartPr>
      <w:docPartBody>
        <w:p w:rsidR="00000000" w:rsidRDefault="007E1E7B">
          <w:pPr>
            <w:pStyle w:val="74F74A50AF994FCC85FC6F35F231876F"/>
          </w:pP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instrText xml:space="preserve"> FORMTEXT </w:instrText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separate"/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end"/>
          </w:r>
        </w:p>
      </w:docPartBody>
    </w:docPart>
    <w:docPart>
      <w:docPartPr>
        <w:name w:val="F8419BCB7DD04EF0B824BD015410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C0AA-1ABD-4609-A107-6755A752B502}"/>
      </w:docPartPr>
      <w:docPartBody>
        <w:p w:rsidR="00000000" w:rsidRDefault="007E1E7B">
          <w:pPr>
            <w:pStyle w:val="F8419BCB7DD04EF0B824BD015410F5A2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647BDE64364EC78CF6ECE4C724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7920-461A-4052-AFB9-4F0CE67BD848}"/>
      </w:docPartPr>
      <w:docPartBody>
        <w:p w:rsidR="00000000" w:rsidRDefault="00A63681">
          <w:pPr>
            <w:pStyle w:val="C2647BDE64364EC78CF6ECE4C7242C14"/>
          </w:pPr>
          <w:r w:rsidRPr="009D16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A834F467EA440685D3BA9FC39F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96E4-CC4A-4E9A-9EB1-EF4AC28A454B}"/>
      </w:docPartPr>
      <w:docPartBody>
        <w:p w:rsidR="00000000" w:rsidRDefault="007E1E7B">
          <w:pPr>
            <w:pStyle w:val="A4A834F467EA440685D3BA9FC39F77A4"/>
          </w:pP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instrText xml:space="preserve"> FORMTEXT </w:instrText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separate"/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 w:rsidR="00000000"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t> </w:t>
          </w:r>
          <w:r>
            <w:rPr>
              <w:rStyle w:val="Textodelmarcadordeposicin"/>
              <w:rFonts w:ascii="Noto Sans HK" w:eastAsia="Noto Sans HK" w:hAnsi="Noto Sans HK"/>
              <w:sz w:val="18"/>
              <w:szCs w:val="18"/>
            </w:rPr>
            <w:fldChar w:fldCharType="end"/>
          </w:r>
        </w:p>
      </w:docPartBody>
    </w:docPart>
    <w:docPart>
      <w:docPartPr>
        <w:name w:val="1C2EEFF1575D4225AEC1BBCCD6ED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E08A-220F-4B2C-B394-6A0D387156F4}"/>
      </w:docPartPr>
      <w:docPartBody>
        <w:p w:rsidR="00000000" w:rsidRDefault="007E1E7B">
          <w:pPr>
            <w:pStyle w:val="1C2EEFF1575D4225AEC1BBCCD6ED64D5"/>
          </w:pPr>
          <w:r w:rsidRPr="0001616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953D5BEBB4C348D6AE890DE1B5FEF173">
    <w:name w:val="953D5BEBB4C348D6AE890DE1B5FEF173"/>
  </w:style>
  <w:style w:type="paragraph" w:customStyle="1" w:styleId="6A09211F63BB4ED58DF502981075A25D">
    <w:name w:val="6A09211F63BB4ED58DF502981075A25D"/>
  </w:style>
  <w:style w:type="paragraph" w:customStyle="1" w:styleId="A427E9F464E94D34B4CEC898701D6069">
    <w:name w:val="A427E9F464E94D34B4CEC898701D6069"/>
  </w:style>
  <w:style w:type="paragraph" w:customStyle="1" w:styleId="983E515ED9F646748F68B00E691556B2">
    <w:name w:val="983E515ED9F646748F68B00E691556B2"/>
  </w:style>
  <w:style w:type="paragraph" w:customStyle="1" w:styleId="D73D71492194448BA51178165B5E934D">
    <w:name w:val="D73D71492194448BA51178165B5E934D"/>
  </w:style>
  <w:style w:type="paragraph" w:customStyle="1" w:styleId="D1E1980678544B54980FE4FCC9103931">
    <w:name w:val="D1E1980678544B54980FE4FCC9103931"/>
  </w:style>
  <w:style w:type="paragraph" w:customStyle="1" w:styleId="52C5AF7EAFD84B5D8F48E804B272970C">
    <w:name w:val="52C5AF7EAFD84B5D8F48E804B272970C"/>
  </w:style>
  <w:style w:type="paragraph" w:customStyle="1" w:styleId="C01ACFD343DB4A0FAA6C8D5D3FBCFAEE">
    <w:name w:val="C01ACFD343DB4A0FAA6C8D5D3FBCFAEE"/>
  </w:style>
  <w:style w:type="paragraph" w:customStyle="1" w:styleId="DA3D251AAD8C4FCBBB0213081E2BE2E7">
    <w:name w:val="DA3D251AAD8C4FCBBB0213081E2BE2E7"/>
  </w:style>
  <w:style w:type="paragraph" w:customStyle="1" w:styleId="78655292F0CB451A9CC6B315F9A430D2">
    <w:name w:val="78655292F0CB451A9CC6B315F9A430D2"/>
  </w:style>
  <w:style w:type="paragraph" w:customStyle="1" w:styleId="DA2FA98E5F60411088687763DC7AE9B6">
    <w:name w:val="DA2FA98E5F60411088687763DC7AE9B6"/>
  </w:style>
  <w:style w:type="paragraph" w:customStyle="1" w:styleId="6D4754FC9EDD4399A38135A8630F9566">
    <w:name w:val="6D4754FC9EDD4399A38135A8630F9566"/>
  </w:style>
  <w:style w:type="paragraph" w:customStyle="1" w:styleId="C1E9ABD53005409F8EAF3819684028DF">
    <w:name w:val="C1E9ABD53005409F8EAF3819684028DF"/>
  </w:style>
  <w:style w:type="paragraph" w:customStyle="1" w:styleId="0DB7874FEE68435DBA87D9D64E96EA3A">
    <w:name w:val="0DB7874FEE68435DBA87D9D64E96EA3A"/>
  </w:style>
  <w:style w:type="paragraph" w:customStyle="1" w:styleId="1CC88BB6450C41CF8481E920721D4AF0">
    <w:name w:val="1CC88BB6450C41CF8481E920721D4AF0"/>
  </w:style>
  <w:style w:type="paragraph" w:customStyle="1" w:styleId="256BC66F7C824F029F6B26391DDB2742">
    <w:name w:val="256BC66F7C824F029F6B26391DDB2742"/>
  </w:style>
  <w:style w:type="paragraph" w:customStyle="1" w:styleId="CC33358F9A974A07A71DB84FB1D3429B">
    <w:name w:val="CC33358F9A974A07A71DB84FB1D3429B"/>
  </w:style>
  <w:style w:type="paragraph" w:customStyle="1" w:styleId="AA6335CB16164A77928D74CBB83D90E8">
    <w:name w:val="AA6335CB16164A77928D74CBB83D90E8"/>
  </w:style>
  <w:style w:type="paragraph" w:customStyle="1" w:styleId="14C2F974A204470E9EDB0EF8C08A32FB">
    <w:name w:val="14C2F974A204470E9EDB0EF8C08A32FB"/>
  </w:style>
  <w:style w:type="paragraph" w:customStyle="1" w:styleId="5CEA12155C61476F8D80B038BBFA9028">
    <w:name w:val="5CEA12155C61476F8D80B038BBFA9028"/>
  </w:style>
  <w:style w:type="paragraph" w:customStyle="1" w:styleId="4CD07C2D1931430EAD8BA93A82315B18">
    <w:name w:val="4CD07C2D1931430EAD8BA93A82315B18"/>
  </w:style>
  <w:style w:type="paragraph" w:customStyle="1" w:styleId="5CD0B6014B1F41ADA2A945D390E52E95">
    <w:name w:val="5CD0B6014B1F41ADA2A945D390E52E95"/>
  </w:style>
  <w:style w:type="paragraph" w:customStyle="1" w:styleId="7931CA8751C849F49FD1C85DFAD74D6C">
    <w:name w:val="7931CA8751C849F49FD1C85DFAD74D6C"/>
  </w:style>
  <w:style w:type="paragraph" w:customStyle="1" w:styleId="3DE6C9DF345444A89F7D9E0524B289E0">
    <w:name w:val="3DE6C9DF345444A89F7D9E0524B289E0"/>
  </w:style>
  <w:style w:type="paragraph" w:customStyle="1" w:styleId="D268B22BCEBE4DB6A05EE4DA31D83A51">
    <w:name w:val="D268B22BCEBE4DB6A05EE4DA31D83A51"/>
  </w:style>
  <w:style w:type="paragraph" w:customStyle="1" w:styleId="1FAD30BAFFA5447BB65E8E62A77671A3">
    <w:name w:val="1FAD30BAFFA5447BB65E8E62A77671A3"/>
  </w:style>
  <w:style w:type="paragraph" w:customStyle="1" w:styleId="74F74A50AF994FCC85FC6F35F231876F">
    <w:name w:val="74F74A50AF994FCC85FC6F35F231876F"/>
  </w:style>
  <w:style w:type="paragraph" w:customStyle="1" w:styleId="F8419BCB7DD04EF0B824BD015410F5A2">
    <w:name w:val="F8419BCB7DD04EF0B824BD015410F5A2"/>
  </w:style>
  <w:style w:type="paragraph" w:customStyle="1" w:styleId="C2647BDE64364EC78CF6ECE4C7242C14">
    <w:name w:val="C2647BDE64364EC78CF6ECE4C7242C14"/>
  </w:style>
  <w:style w:type="paragraph" w:customStyle="1" w:styleId="A4A834F467EA440685D3BA9FC39F77A4">
    <w:name w:val="A4A834F467EA440685D3BA9FC39F77A4"/>
  </w:style>
  <w:style w:type="paragraph" w:customStyle="1" w:styleId="1C2EEFF1575D4225AEC1BBCCD6ED64D5">
    <w:name w:val="1C2EEFF1575D4225AEC1BBCCD6ED6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9064-A88A-40E6-B681-D99E7D15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F-0703_Enero 2023_Solicitud Servicios</Template>
  <TotalTime>2</TotalTime>
  <Pages>2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 López</dc:creator>
  <cp:keywords/>
  <dc:description/>
  <cp:lastModifiedBy>Antonio Franco López</cp:lastModifiedBy>
  <cp:revision>1</cp:revision>
  <dcterms:created xsi:type="dcterms:W3CDTF">2023-01-30T11:09:00Z</dcterms:created>
  <dcterms:modified xsi:type="dcterms:W3CDTF">2023-01-30T11:11:00Z</dcterms:modified>
</cp:coreProperties>
</file>